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开放实验积分评定标准表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开放实验积分=A*B*C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1．A为开放实验项目工作量系数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教务部根据申报项目内容与性质核定该课题的开设学时数。核定学时数的1/32为系数A。（A值最大不超过2）</w:t>
      </w:r>
    </w:p>
    <w:p>
      <w:pPr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2．B为开放实验项目难度系数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教务部组织专家对开放实验项目的复杂与难易程度等进行评审，根据评审结果确定该系数。</w:t>
      </w:r>
    </w:p>
    <w:tbl>
      <w:tblPr>
        <w:tblStyle w:val="4"/>
        <w:tblW w:w="7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1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项目评级情况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系数B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优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良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不合格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3．C为学生开放实验项目成绩系数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由开放实验项目指导教师，结合学生参与开放实验项目期间的表现与结题报告的撰写情况，对学生进行百分制评价，根据学生得分情况确定该系数。</w:t>
      </w:r>
    </w:p>
    <w:tbl>
      <w:tblPr>
        <w:tblStyle w:val="4"/>
        <w:tblW w:w="7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学生得分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系数C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100~90（含90）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90~80分（含80）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80-60分（含60）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60分以下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证明材料：</w:t>
            </w:r>
          </w:p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教务部提供开放实验项目对应系数A和B值的证明：每学期公示开放实验项目时给出系数A和B值；</w:t>
            </w:r>
          </w:p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教务部提供学生开放实验项目成绩系数C值的证明：于完成开放实验项目结题后，给出系数C值。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DB5"/>
    <w:multiLevelType w:val="multilevel"/>
    <w:tmpl w:val="42F44D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96A99"/>
    <w:rsid w:val="4BB96A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78;&#26494;&#3000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2019-12-03T08:18:00Z</dcterms:created>
  <dc:creator>admin</dc:creator>
  <cp:lastModifiedBy>admin</cp:lastModifiedBy>
  <dcterms:modified xsi:type="dcterms:W3CDTF">2019-12-03T08:19:01Z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